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4AFD2" w14:textId="77777777" w:rsidR="00113906" w:rsidRDefault="00113906">
      <w:pPr>
        <w:jc w:val="center"/>
        <w:rPr>
          <w:b/>
          <w:sz w:val="28"/>
        </w:rPr>
      </w:pPr>
      <w:r>
        <w:rPr>
          <w:b/>
          <w:sz w:val="28"/>
        </w:rPr>
        <w:t xml:space="preserve">NON-COAL CITIZEN’S REQUEST FOR INSPECTION </w:t>
      </w:r>
    </w:p>
    <w:p w14:paraId="7029F53C" w14:textId="77777777" w:rsidR="00113906" w:rsidRDefault="00113906">
      <w:pPr>
        <w:jc w:val="center"/>
        <w:rPr>
          <w:b/>
          <w:sz w:val="32"/>
        </w:rPr>
      </w:pPr>
      <w:r>
        <w:rPr>
          <w:b/>
          <w:sz w:val="28"/>
        </w:rPr>
        <w:t>DIVISION OF MINE RECLAMATION AND ENFORCMENT</w:t>
      </w:r>
    </w:p>
    <w:p w14:paraId="14B1F902" w14:textId="77777777" w:rsidR="00113906" w:rsidRDefault="00113906">
      <w:pPr>
        <w:jc w:val="both"/>
        <w:rPr>
          <w:b/>
        </w:rPr>
      </w:pPr>
    </w:p>
    <w:p w14:paraId="0AAA7F19" w14:textId="77777777" w:rsidR="00113906" w:rsidRDefault="00113906">
      <w:pPr>
        <w:jc w:val="both"/>
        <w:rPr>
          <w:b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1170"/>
        <w:gridCol w:w="5670"/>
        <w:gridCol w:w="810"/>
        <w:gridCol w:w="2610"/>
      </w:tblGrid>
      <w:tr w:rsidR="00000000" w14:paraId="1D4F25DF" w14:textId="77777777">
        <w:tblPrEx>
          <w:tblCellMar>
            <w:top w:w="0" w:type="dxa"/>
            <w:bottom w:w="0" w:type="dxa"/>
          </w:tblCellMar>
        </w:tblPrEx>
        <w:tc>
          <w:tcPr>
            <w:tcW w:w="1170" w:type="dxa"/>
          </w:tcPr>
          <w:p w14:paraId="49DA8C7E" w14:textId="77777777" w:rsidR="00113906" w:rsidRDefault="00113906">
            <w:r>
              <w:t>1.   Date: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604C9045" w14:textId="77777777" w:rsidR="00113906" w:rsidRDefault="00113906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0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810" w:type="dxa"/>
          </w:tcPr>
          <w:p w14:paraId="74478061" w14:textId="77777777" w:rsidR="00113906" w:rsidRDefault="00113906">
            <w:r>
              <w:t>Time: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7614F6DB" w14:textId="77777777" w:rsidR="00113906" w:rsidRDefault="00113906">
            <w: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" w:name="Text8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006CAEA9" w14:textId="77777777" w:rsidR="00113906" w:rsidRDefault="001139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8370"/>
      </w:tblGrid>
      <w:tr w:rsidR="00000000" w14:paraId="246F10DC" w14:textId="77777777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64754A48" w14:textId="77777777" w:rsidR="00113906" w:rsidRDefault="00113906">
            <w:r>
              <w:t xml:space="preserve">      Received By:</w:t>
            </w:r>
          </w:p>
        </w:tc>
        <w:tc>
          <w:tcPr>
            <w:tcW w:w="8370" w:type="dxa"/>
            <w:tcBorders>
              <w:top w:val="nil"/>
              <w:left w:val="nil"/>
              <w:right w:val="nil"/>
            </w:tcBorders>
          </w:tcPr>
          <w:p w14:paraId="02AF918A" w14:textId="77777777" w:rsidR="00113906" w:rsidRDefault="00113906">
            <w: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" w:name="Text9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53E68477" w14:textId="77777777" w:rsidR="00113906" w:rsidRDefault="00113906"/>
    <w:p w14:paraId="4D74B115" w14:textId="77777777" w:rsidR="00113906" w:rsidRDefault="00113906">
      <w:r>
        <w:t>2.   Request Received By:</w:t>
      </w:r>
    </w:p>
    <w:p w14:paraId="10BA4308" w14:textId="77777777" w:rsidR="00113906" w:rsidRDefault="00113906"/>
    <w:tbl>
      <w:tblPr>
        <w:tblW w:w="0" w:type="auto"/>
        <w:tblInd w:w="378" w:type="dxa"/>
        <w:tblLayout w:type="fixed"/>
        <w:tblLook w:val="0000" w:firstRow="0" w:lastRow="0" w:firstColumn="0" w:lastColumn="0" w:noHBand="0" w:noVBand="0"/>
      </w:tblPr>
      <w:tblGrid>
        <w:gridCol w:w="1350"/>
        <w:gridCol w:w="630"/>
        <w:gridCol w:w="1260"/>
        <w:gridCol w:w="630"/>
        <w:gridCol w:w="1080"/>
        <w:gridCol w:w="630"/>
        <w:gridCol w:w="900"/>
        <w:gridCol w:w="3420"/>
      </w:tblGrid>
      <w:tr w:rsidR="00000000" w14:paraId="19BF9122" w14:textId="7777777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1350" w:type="dxa"/>
          </w:tcPr>
          <w:p w14:paraId="54AA398F" w14:textId="77777777" w:rsidR="00113906" w:rsidRDefault="00113906">
            <w:r>
              <w:t>T</w:t>
            </w:r>
            <w:bookmarkStart w:id="3" w:name="Text100"/>
            <w:r>
              <w:t>elephone:</w:t>
            </w:r>
          </w:p>
        </w:tc>
        <w:tc>
          <w:tcPr>
            <w:tcW w:w="630" w:type="dxa"/>
          </w:tcPr>
          <w:p w14:paraId="216F10DF" w14:textId="77777777" w:rsidR="00113906" w:rsidRDefault="00113906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instrText xml:space="preserve"> FORMCHECKBOX </w:instrText>
            </w:r>
            <w:r>
              <w:fldChar w:fldCharType="end"/>
            </w:r>
            <w:bookmarkEnd w:id="4"/>
          </w:p>
        </w:tc>
        <w:tc>
          <w:tcPr>
            <w:tcW w:w="1260" w:type="dxa"/>
          </w:tcPr>
          <w:p w14:paraId="3CE70065" w14:textId="77777777" w:rsidR="00113906" w:rsidRDefault="00113906">
            <w:r>
              <w:t>In Person:</w:t>
            </w:r>
          </w:p>
        </w:tc>
        <w:tc>
          <w:tcPr>
            <w:tcW w:w="630" w:type="dxa"/>
          </w:tcPr>
          <w:p w14:paraId="0507042D" w14:textId="77777777" w:rsidR="00113906" w:rsidRDefault="00113906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instrText xml:space="preserve"> FORMCHECKBOX </w:instrText>
            </w:r>
            <w:r>
              <w:fldChar w:fldCharType="end"/>
            </w:r>
            <w:bookmarkEnd w:id="5"/>
          </w:p>
        </w:tc>
        <w:tc>
          <w:tcPr>
            <w:tcW w:w="1080" w:type="dxa"/>
          </w:tcPr>
          <w:p w14:paraId="7937F1E2" w14:textId="77777777" w:rsidR="00113906" w:rsidRDefault="00113906">
            <w:r>
              <w:t>Writing:</w:t>
            </w:r>
          </w:p>
        </w:tc>
        <w:tc>
          <w:tcPr>
            <w:tcW w:w="630" w:type="dxa"/>
          </w:tcPr>
          <w:p w14:paraId="72476C80" w14:textId="77777777" w:rsidR="00113906" w:rsidRDefault="00113906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instrText xml:space="preserve"> FORMCHECKBOX </w:instrText>
            </w:r>
            <w:r>
              <w:fldChar w:fldCharType="end"/>
            </w:r>
            <w:bookmarkEnd w:id="6"/>
          </w:p>
        </w:tc>
        <w:tc>
          <w:tcPr>
            <w:tcW w:w="900" w:type="dxa"/>
          </w:tcPr>
          <w:p w14:paraId="391A5F04" w14:textId="77777777" w:rsidR="00113906" w:rsidRDefault="00113906">
            <w:r>
              <w:t>Other: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3BBE150" w14:textId="77777777" w:rsidR="00113906" w:rsidRDefault="00113906">
            <w: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652F7B5F" w14:textId="77777777" w:rsidR="00113906" w:rsidRDefault="00113906"/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4770"/>
        <w:gridCol w:w="5490"/>
      </w:tblGrid>
      <w:tr w:rsidR="00000000" w14:paraId="5D5EDE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0" w:type="dxa"/>
          </w:tcPr>
          <w:p w14:paraId="699CEA4A" w14:textId="77777777" w:rsidR="00113906" w:rsidRDefault="00113906">
            <w:r>
              <w:t xml:space="preserve">3.   Name of Individual Requesting Inspection: </w:t>
            </w: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14:paraId="43D4FF9C" w14:textId="77777777" w:rsidR="00113906" w:rsidRDefault="00113906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7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1B8FDA53" w14:textId="77777777" w:rsidR="00113906" w:rsidRDefault="001139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8820"/>
      </w:tblGrid>
      <w:tr w:rsidR="00000000" w14:paraId="23337A42" w14:textId="77777777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78B76416" w14:textId="77777777" w:rsidR="00113906" w:rsidRDefault="00113906">
            <w:r>
              <w:t xml:space="preserve">      Address: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879A34" w14:textId="77777777" w:rsidR="00113906" w:rsidRDefault="00113906">
            <w: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" w:name="Text8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000000" w14:paraId="6ECB3833" w14:textId="77777777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08E606C1" w14:textId="77777777" w:rsidR="00113906" w:rsidRDefault="00113906"/>
        </w:tc>
        <w:tc>
          <w:tcPr>
            <w:tcW w:w="8820" w:type="dxa"/>
            <w:tcBorders>
              <w:top w:val="nil"/>
              <w:left w:val="nil"/>
              <w:right w:val="nil"/>
            </w:tcBorders>
          </w:tcPr>
          <w:p w14:paraId="7B9DC63E" w14:textId="77777777" w:rsidR="00113906" w:rsidRDefault="00113906"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9" w:name="Text8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0537EA27" w14:textId="77777777" w:rsidR="00113906" w:rsidRDefault="001139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8100"/>
      </w:tblGrid>
      <w:tr w:rsidR="00000000" w14:paraId="7C30FADB" w14:textId="77777777">
        <w:tblPrEx>
          <w:tblCellMar>
            <w:top w:w="0" w:type="dxa"/>
            <w:bottom w:w="0" w:type="dxa"/>
          </w:tblCellMar>
        </w:tblPrEx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4D1E83C1" w14:textId="77777777" w:rsidR="00113906" w:rsidRDefault="00113906">
            <w:r>
              <w:t xml:space="preserve">      Phone Number:</w:t>
            </w:r>
          </w:p>
        </w:tc>
        <w:tc>
          <w:tcPr>
            <w:tcW w:w="8100" w:type="dxa"/>
            <w:tcBorders>
              <w:top w:val="nil"/>
              <w:left w:val="nil"/>
              <w:right w:val="nil"/>
            </w:tcBorders>
          </w:tcPr>
          <w:p w14:paraId="26B155B0" w14:textId="77777777" w:rsidR="00113906" w:rsidRDefault="00113906"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0" w:name="Text8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14:paraId="7E148D0E" w14:textId="77777777" w:rsidR="00113906" w:rsidRDefault="001139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7920"/>
      </w:tblGrid>
      <w:tr w:rsidR="00000000" w14:paraId="22EDB8EB" w14:textId="77777777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757448B2" w14:textId="77777777" w:rsidR="00113906" w:rsidRDefault="00113906">
            <w:r>
              <w:t xml:space="preserve">      Probl</w:t>
            </w:r>
            <w:r>
              <w:t>em Existing:</w:t>
            </w:r>
          </w:p>
        </w:tc>
        <w:tc>
          <w:tcPr>
            <w:tcW w:w="7920" w:type="dxa"/>
            <w:tcBorders>
              <w:top w:val="nil"/>
              <w:left w:val="nil"/>
              <w:right w:val="nil"/>
            </w:tcBorders>
          </w:tcPr>
          <w:p w14:paraId="0915C330" w14:textId="77777777" w:rsidR="00113906" w:rsidRDefault="00113906"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1" w:name="Text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000000" w14:paraId="15922F10" w14:textId="77777777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14DBD6DB" w14:textId="77777777" w:rsidR="00113906" w:rsidRDefault="00113906"/>
        </w:tc>
        <w:tc>
          <w:tcPr>
            <w:tcW w:w="7920" w:type="dxa"/>
            <w:tcBorders>
              <w:top w:val="nil"/>
              <w:left w:val="nil"/>
              <w:right w:val="nil"/>
            </w:tcBorders>
          </w:tcPr>
          <w:p w14:paraId="50CE4DF9" w14:textId="77777777" w:rsidR="00113906" w:rsidRDefault="00113906">
            <w: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2" w:name="Text8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000000" w14:paraId="1B0C7BEC" w14:textId="77777777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242437FB" w14:textId="77777777" w:rsidR="00113906" w:rsidRDefault="00113906"/>
        </w:tc>
        <w:tc>
          <w:tcPr>
            <w:tcW w:w="7920" w:type="dxa"/>
            <w:tcBorders>
              <w:top w:val="nil"/>
              <w:left w:val="nil"/>
              <w:right w:val="nil"/>
            </w:tcBorders>
          </w:tcPr>
          <w:p w14:paraId="1C845062" w14:textId="77777777" w:rsidR="00113906" w:rsidRDefault="00113906">
            <w: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8FAC8AD" w14:textId="77777777" w:rsidR="00113906" w:rsidRDefault="001139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7740"/>
      </w:tblGrid>
      <w:tr w:rsidR="00000000" w14:paraId="126E9392" w14:textId="77777777">
        <w:tblPrEx>
          <w:tblCellMar>
            <w:top w:w="0" w:type="dxa"/>
            <w:bottom w:w="0" w:type="dxa"/>
          </w:tblCellMar>
        </w:tblPrEx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57F17AAD" w14:textId="77777777" w:rsidR="00113906" w:rsidRDefault="00113906">
            <w:r>
              <w:t>4.   Company Involved:</w:t>
            </w:r>
          </w:p>
        </w:tc>
        <w:tc>
          <w:tcPr>
            <w:tcW w:w="7740" w:type="dxa"/>
            <w:tcBorders>
              <w:top w:val="nil"/>
              <w:left w:val="nil"/>
              <w:right w:val="nil"/>
            </w:tcBorders>
          </w:tcPr>
          <w:p w14:paraId="65FC12EA" w14:textId="77777777" w:rsidR="00113906" w:rsidRDefault="00113906"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3" w:name="Text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14:paraId="3720057B" w14:textId="77777777" w:rsidR="00113906" w:rsidRDefault="001139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8100"/>
      </w:tblGrid>
      <w:tr w:rsidR="00000000" w14:paraId="1ABDF026" w14:textId="77777777">
        <w:tblPrEx>
          <w:tblCellMar>
            <w:top w:w="0" w:type="dxa"/>
            <w:bottom w:w="0" w:type="dxa"/>
          </w:tblCellMar>
        </w:tblPrEx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627F176C" w14:textId="77777777" w:rsidR="00113906" w:rsidRDefault="00113906">
            <w:r>
              <w:t xml:space="preserve">      Permit Number:</w:t>
            </w:r>
          </w:p>
        </w:tc>
        <w:tc>
          <w:tcPr>
            <w:tcW w:w="8100" w:type="dxa"/>
            <w:tcBorders>
              <w:top w:val="nil"/>
              <w:left w:val="nil"/>
              <w:right w:val="nil"/>
            </w:tcBorders>
          </w:tcPr>
          <w:p w14:paraId="40B27EF9" w14:textId="77777777" w:rsidR="00113906" w:rsidRDefault="00113906"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4" w:name="Text8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14:paraId="03B2A58B" w14:textId="77777777" w:rsidR="00113906" w:rsidRDefault="001139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8730"/>
      </w:tblGrid>
      <w:tr w:rsidR="00000000" w14:paraId="23526229" w14:textId="77777777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778580C3" w14:textId="77777777" w:rsidR="00113906" w:rsidRDefault="00113906">
            <w:r>
              <w:t xml:space="preserve">      Location:</w:t>
            </w:r>
          </w:p>
        </w:tc>
        <w:tc>
          <w:tcPr>
            <w:tcW w:w="8730" w:type="dxa"/>
            <w:tcBorders>
              <w:top w:val="nil"/>
              <w:left w:val="nil"/>
              <w:right w:val="nil"/>
            </w:tcBorders>
          </w:tcPr>
          <w:p w14:paraId="57A9ACAE" w14:textId="77777777" w:rsidR="00113906" w:rsidRDefault="00113906">
            <w: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5" w:name="Text8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</w:tbl>
    <w:p w14:paraId="2A8C754B" w14:textId="77777777" w:rsidR="00113906" w:rsidRDefault="00113906"/>
    <w:p w14:paraId="697C9323" w14:textId="77777777" w:rsidR="00113906" w:rsidRDefault="00113906">
      <w:r>
        <w:t xml:space="preserve">      Type of Operation:</w:t>
      </w:r>
    </w:p>
    <w:p w14:paraId="6B259E32" w14:textId="77777777" w:rsidR="00113906" w:rsidRDefault="001139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2"/>
        <w:gridCol w:w="576"/>
        <w:gridCol w:w="1440"/>
        <w:gridCol w:w="630"/>
        <w:gridCol w:w="1800"/>
        <w:gridCol w:w="630"/>
        <w:gridCol w:w="900"/>
        <w:gridCol w:w="3150"/>
      </w:tblGrid>
      <w:tr w:rsidR="00000000" w14:paraId="1BFD4875" w14:textId="77777777">
        <w:tblPrEx>
          <w:tblCellMar>
            <w:top w:w="0" w:type="dxa"/>
            <w:bottom w:w="0" w:type="dxa"/>
          </w:tblCellMar>
        </w:tblPrEx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D32E75E" w14:textId="77777777" w:rsidR="00113906" w:rsidRDefault="00113906">
            <w:r>
              <w:t xml:space="preserve"> </w:t>
            </w:r>
            <w:bookmarkStart w:id="16" w:name="Text102"/>
            <w:r>
              <w:t xml:space="preserve">     Clay: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44E2B6B9" w14:textId="77777777" w:rsidR="00113906" w:rsidRDefault="00113906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"/>
            <w:r>
              <w:instrText xml:space="preserve"> FORMCHECKBO</w:instrText>
            </w:r>
            <w:r>
              <w:instrText xml:space="preserve">X </w:instrText>
            </w:r>
            <w:r>
              <w:fldChar w:fldCharType="end"/>
            </w:r>
            <w:bookmarkEnd w:id="17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88AC2D" w14:textId="77777777" w:rsidR="00113906" w:rsidRDefault="00113906">
            <w:r>
              <w:t>Limestone:</w:t>
            </w:r>
          </w:p>
        </w:tc>
        <w:bookmarkEnd w:id="16"/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E421370" w14:textId="77777777" w:rsidR="00113906" w:rsidRDefault="00113906"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5"/>
            <w:r>
              <w:instrText xml:space="preserve"> FORMCHECKBOX </w:instrText>
            </w:r>
            <w:r>
              <w:fldChar w:fldCharType="end"/>
            </w:r>
            <w:bookmarkEnd w:id="18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7F08868" w14:textId="77777777" w:rsidR="00113906" w:rsidRDefault="00113906">
            <w:r>
              <w:t>Sand &amp; Gravel: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1ADB3A8" w14:textId="77777777" w:rsidR="00113906" w:rsidRDefault="00113906"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6"/>
            <w:r>
              <w:instrText xml:space="preserve"> FORMCHECKBOX </w:instrText>
            </w:r>
            <w:r>
              <w:fldChar w:fldCharType="end"/>
            </w:r>
            <w:bookmarkEnd w:id="19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FD1FE82" w14:textId="77777777" w:rsidR="00113906" w:rsidRDefault="00113906">
            <w:r>
              <w:t>Other: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1DB032" w14:textId="77777777" w:rsidR="00113906" w:rsidRDefault="00113906">
            <w: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0" w:name="Text10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</w:tbl>
    <w:p w14:paraId="5ED15F42" w14:textId="77777777" w:rsidR="00113906" w:rsidRDefault="001139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7020"/>
      </w:tblGrid>
      <w:tr w:rsidR="00000000" w14:paraId="22798ABB" w14:textId="77777777">
        <w:tblPrEx>
          <w:tblCellMar>
            <w:top w:w="0" w:type="dxa"/>
            <w:bottom w:w="0" w:type="dxa"/>
          </w:tblCellMar>
        </w:tblPrEx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14:paraId="21404E01" w14:textId="77777777" w:rsidR="00113906" w:rsidRDefault="00113906">
            <w:r>
              <w:t>5.   Date Assigned to Inspector:</w:t>
            </w:r>
          </w:p>
        </w:tc>
        <w:tc>
          <w:tcPr>
            <w:tcW w:w="7020" w:type="dxa"/>
            <w:tcBorders>
              <w:top w:val="nil"/>
              <w:left w:val="nil"/>
              <w:right w:val="nil"/>
            </w:tcBorders>
          </w:tcPr>
          <w:p w14:paraId="3AFD4CD6" w14:textId="77777777" w:rsidR="00113906" w:rsidRDefault="00113906">
            <w: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21" w:name="Text9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</w:tbl>
    <w:p w14:paraId="2BCBEB5F" w14:textId="77777777" w:rsidR="00113906" w:rsidRDefault="001139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8010"/>
      </w:tblGrid>
      <w:tr w:rsidR="00000000" w14:paraId="769C47D6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9116145" w14:textId="77777777" w:rsidR="00113906" w:rsidRDefault="00113906">
            <w:r>
              <w:t xml:space="preserve">      Inspectors Name:</w:t>
            </w:r>
          </w:p>
        </w:tc>
        <w:tc>
          <w:tcPr>
            <w:tcW w:w="8010" w:type="dxa"/>
            <w:tcBorders>
              <w:top w:val="nil"/>
              <w:left w:val="nil"/>
              <w:right w:val="nil"/>
            </w:tcBorders>
          </w:tcPr>
          <w:p w14:paraId="3ACD7207" w14:textId="77777777" w:rsidR="00113906" w:rsidRDefault="00113906">
            <w: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2" w:name="Text9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</w:tbl>
    <w:p w14:paraId="647CE004" w14:textId="77777777" w:rsidR="00113906" w:rsidRDefault="001139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7470"/>
      </w:tblGrid>
      <w:tr w:rsidR="00000000" w14:paraId="53E974A4" w14:textId="77777777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14:paraId="25AADC49" w14:textId="77777777" w:rsidR="00113906" w:rsidRDefault="00113906">
            <w:r>
              <w:t xml:space="preserve">      Date Inspection Made:</w:t>
            </w:r>
          </w:p>
        </w:tc>
        <w:tc>
          <w:tcPr>
            <w:tcW w:w="7470" w:type="dxa"/>
            <w:tcBorders>
              <w:top w:val="nil"/>
              <w:left w:val="nil"/>
              <w:right w:val="nil"/>
            </w:tcBorders>
          </w:tcPr>
          <w:p w14:paraId="26D1A667" w14:textId="77777777" w:rsidR="00113906" w:rsidRDefault="00113906">
            <w: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3" w:name="Text9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</w:tbl>
    <w:p w14:paraId="3E2C8C66" w14:textId="77777777" w:rsidR="00113906" w:rsidRDefault="001139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7560"/>
      </w:tblGrid>
      <w:tr w:rsidR="00000000" w14:paraId="60DFAD1A" w14:textId="77777777">
        <w:tblPrEx>
          <w:tblCellMar>
            <w:top w:w="0" w:type="dxa"/>
            <w:bottom w:w="0" w:type="dxa"/>
          </w:tblCellMar>
        </w:tblPrEx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 w14:paraId="4E12F035" w14:textId="77777777" w:rsidR="00113906" w:rsidRDefault="00113906">
            <w:r>
              <w:t xml:space="preserve">      Resu</w:t>
            </w:r>
            <w:r>
              <w:t>lts of Inspection: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960236" w14:textId="77777777" w:rsidR="00113906" w:rsidRDefault="00113906"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4" w:name="Text9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000000" w14:paraId="0E7CE15A" w14:textId="77777777">
        <w:tblPrEx>
          <w:tblCellMar>
            <w:top w:w="0" w:type="dxa"/>
            <w:bottom w:w="0" w:type="dxa"/>
          </w:tblCellMar>
        </w:tblPrEx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 w14:paraId="0000B656" w14:textId="77777777" w:rsidR="00113906" w:rsidRDefault="00113906"/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5FA655" w14:textId="77777777" w:rsidR="00113906" w:rsidRDefault="00113906"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5" w:name="Text9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000000" w14:paraId="032775F5" w14:textId="77777777">
        <w:tblPrEx>
          <w:tblCellMar>
            <w:top w:w="0" w:type="dxa"/>
            <w:bottom w:w="0" w:type="dxa"/>
          </w:tblCellMar>
        </w:tblPrEx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 w14:paraId="67DDEC1F" w14:textId="77777777" w:rsidR="00113906" w:rsidRDefault="00113906"/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84477" w14:textId="77777777" w:rsidR="00113906" w:rsidRDefault="00113906"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 w14:paraId="6A4D450D" w14:textId="77777777">
        <w:tblPrEx>
          <w:tblCellMar>
            <w:top w:w="0" w:type="dxa"/>
            <w:bottom w:w="0" w:type="dxa"/>
          </w:tblCellMar>
        </w:tblPrEx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 w14:paraId="1BE4DAA0" w14:textId="77777777" w:rsidR="00113906" w:rsidRDefault="00113906"/>
        </w:tc>
        <w:tc>
          <w:tcPr>
            <w:tcW w:w="7560" w:type="dxa"/>
            <w:tcBorders>
              <w:top w:val="nil"/>
              <w:left w:val="nil"/>
              <w:right w:val="nil"/>
            </w:tcBorders>
          </w:tcPr>
          <w:p w14:paraId="35A3DC75" w14:textId="77777777" w:rsidR="00113906" w:rsidRDefault="00113906"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15EE7AE" w14:textId="77777777" w:rsidR="00113906" w:rsidRDefault="001139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8"/>
        <w:gridCol w:w="4680"/>
      </w:tblGrid>
      <w:tr w:rsidR="00000000" w14:paraId="050E5ACA" w14:textId="77777777">
        <w:tblPrEx>
          <w:tblCellMar>
            <w:top w:w="0" w:type="dxa"/>
            <w:bottom w:w="0" w:type="dxa"/>
          </w:tblCellMar>
        </w:tblPrEx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</w:tcPr>
          <w:p w14:paraId="20EABD87" w14:textId="77777777" w:rsidR="00113906" w:rsidRDefault="00113906">
            <w:r>
              <w:t>6.   Date Citizen Was Notified of Results of Inspection:</w:t>
            </w:r>
          </w:p>
        </w:tc>
        <w:tc>
          <w:tcPr>
            <w:tcW w:w="4680" w:type="dxa"/>
            <w:tcBorders>
              <w:top w:val="nil"/>
              <w:left w:val="nil"/>
              <w:right w:val="nil"/>
            </w:tcBorders>
          </w:tcPr>
          <w:p w14:paraId="6875AA2C" w14:textId="77777777" w:rsidR="00113906" w:rsidRDefault="00113906"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6" w:name="Text9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</w:tbl>
    <w:p w14:paraId="12BDB414" w14:textId="77777777" w:rsidR="00113906" w:rsidRDefault="00113906"/>
    <w:p w14:paraId="12B21BB1" w14:textId="77777777" w:rsidR="00113906" w:rsidRDefault="00113906"/>
    <w:p w14:paraId="55DD0029" w14:textId="77777777" w:rsidR="00113906" w:rsidRDefault="00113906">
      <w:pPr>
        <w:pStyle w:val="Heading8"/>
      </w:pPr>
      <w:r>
        <w:t>NCR-14   Rev. 08/05</w:t>
      </w:r>
    </w:p>
    <w:p w14:paraId="1A5BFAD7" w14:textId="77777777" w:rsidR="00113906" w:rsidRDefault="00113906"/>
    <w:sectPr w:rsidR="00000000">
      <w:pgSz w:w="12240" w:h="15840" w:code="1"/>
      <w:pgMar w:top="432" w:right="720" w:bottom="432" w:left="1440" w:header="720" w:footer="720" w:gutter="0"/>
      <w:cols w:space="720"/>
      <w:vAlign w:val="both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0CE1"/>
    <w:multiLevelType w:val="singleLevel"/>
    <w:tmpl w:val="8CD66D90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00"/>
      </w:pPr>
      <w:rPr>
        <w:rFonts w:hint="default"/>
      </w:rPr>
    </w:lvl>
  </w:abstractNum>
  <w:abstractNum w:abstractNumId="1" w15:restartNumberingAfterBreak="0">
    <w:nsid w:val="23BE6C7E"/>
    <w:multiLevelType w:val="singleLevel"/>
    <w:tmpl w:val="CC3A415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" w15:restartNumberingAfterBreak="0">
    <w:nsid w:val="7D172949"/>
    <w:multiLevelType w:val="singleLevel"/>
    <w:tmpl w:val="4136102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 w16cid:durableId="1289892425">
    <w:abstractNumId w:val="2"/>
  </w:num>
  <w:num w:numId="2" w16cid:durableId="1428690470">
    <w:abstractNumId w:val="0"/>
  </w:num>
  <w:num w:numId="3" w16cid:durableId="1641611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ocumentProtection w:edit="trackedChanges" w:enforcement="1" w:cryptProviderType="rsaAES" w:cryptAlgorithmClass="hash" w:cryptAlgorithmType="typeAny" w:cryptAlgorithmSid="14" w:cryptSpinCount="100000" w:hash="0apMwIiZPBoF+LmOOmDCq5QoR+GEljQg6JeqagsZ9LVeHdeuR4eqCZFZSpcEGp2yiIpZIIEIkLO7BRHadJglfg==" w:salt="AKNcecXrWC1+fYIh81C08A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9D"/>
    <w:rsid w:val="00113906"/>
    <w:rsid w:val="009B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E9B41EA"/>
  <w15:chartTrackingRefBased/>
  <w15:docId w15:val="{A7153B1D-BDF0-4BA5-A15D-7B438DD2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</w:style>
  <w:style w:type="paragraph" w:styleId="Revision">
    <w:name w:val="Revision"/>
    <w:hidden/>
    <w:uiPriority w:val="99"/>
    <w:semiHidden/>
    <w:rsid w:val="0011390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uckner\Desktop\ELECTRONIC%20FORM%20CHANGES\NCR-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E042DB9D4074C938FC95B375E49FC" ma:contentTypeVersion="2" ma:contentTypeDescription="Create a new document." ma:contentTypeScope="" ma:versionID="7a7634deb8a814080c640b454814b040">
  <xsd:schema xmlns:xsd="http://www.w3.org/2001/XMLSchema" xmlns:xs="http://www.w3.org/2001/XMLSchema" xmlns:p="http://schemas.microsoft.com/office/2006/metadata/properties" xmlns:ns2="8b594263-b9c4-41e7-9ffe-05c8699edf84" xmlns:ns3="e309d946-9fb8-48a3-ae4d-f86d881f4691" targetNamespace="http://schemas.microsoft.com/office/2006/metadata/properties" ma:root="true" ma:fieldsID="ab46a57042e6528c10ad8bf411578a18" ns2:_="" ns3:_="">
    <xsd:import namespace="8b594263-b9c4-41e7-9ffe-05c8699edf84"/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k55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94263-b9c4-41e7-9ffe-05c8699edf84" elementFormDefault="qualified">
    <xsd:import namespace="http://schemas.microsoft.com/office/2006/documentManagement/types"/>
    <xsd:import namespace="http://schemas.microsoft.com/office/infopath/2007/PartnerControls"/>
    <xsd:element name="k55i" ma:index="8" nillable="true" ma:displayName="Order" ma:internalName="k55i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55i xmlns="8b594263-b9c4-41e7-9ffe-05c8699edf84">09</k55i>
  </documentManagement>
</p:properties>
</file>

<file path=customXml/itemProps1.xml><?xml version="1.0" encoding="utf-8"?>
<ds:datastoreItem xmlns:ds="http://schemas.openxmlformats.org/officeDocument/2006/customXml" ds:itemID="{EE20E21A-8333-44D8-9EE1-FC4133DDCD9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202F85B-DAAC-4824-BAF4-C03FB90C35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6C76AA-C8E5-4D48-834C-A45109549976}"/>
</file>

<file path=customXml/itemProps4.xml><?xml version="1.0" encoding="utf-8"?>
<ds:datastoreItem xmlns:ds="http://schemas.openxmlformats.org/officeDocument/2006/customXml" ds:itemID="{600216C8-5307-429A-A900-8463D27017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NCR-14</Template>
  <TotalTime>0</TotalTime>
  <Pages>1</Pages>
  <Words>105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NON-COAL CITIZENS REQUEST FOR INSPECTION </vt:lpstr>
    </vt:vector>
  </TitlesOfParts>
  <Company>NRDSMRE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NON-COAL CITIZENS REQUEST FOR INSPECTION </dc:title>
  <dc:subject/>
  <dc:creator>bruckner</dc:creator>
  <cp:keywords/>
  <cp:lastModifiedBy>Lemmon, Zach R (EEC)</cp:lastModifiedBy>
  <cp:revision>2</cp:revision>
  <cp:lastPrinted>1999-10-19T19:47:00Z</cp:lastPrinted>
  <dcterms:created xsi:type="dcterms:W3CDTF">2026-03-25T12:08:00Z</dcterms:created>
  <dcterms:modified xsi:type="dcterms:W3CDTF">2026-03-25T12:08:00Z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address">
    <vt:lpwstr/>
  </property>
  <property fmtid="{D5CDD505-2E9C-101B-9397-08002B2CF9AE}" pid="4" name="URL">
    <vt:lpwstr/>
  </property>
  <property fmtid="{D5CDD505-2E9C-101B-9397-08002B2CF9AE}" pid="5" name="ContentTypeId">
    <vt:lpwstr>0x0101005F7E042DB9D4074C938FC95B375E49FC</vt:lpwstr>
  </property>
</Properties>
</file>